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0604" w14:textId="368A15F4" w:rsidR="00656E6F" w:rsidRDefault="00164D7E" w:rsidP="005D05D3">
      <w:pPr>
        <w:pStyle w:val="Title"/>
        <w:tabs>
          <w:tab w:val="clear" w:pos="7938"/>
        </w:tabs>
        <w:rPr>
          <w:sz w:val="56"/>
        </w:rPr>
      </w:pPr>
      <w:r>
        <w:rPr>
          <w:noProof/>
          <w:sz w:val="56"/>
          <w:lang w:eastAsia="en-GB"/>
        </w:rPr>
        <w:drawing>
          <wp:anchor distT="0" distB="0" distL="114300" distR="114300" simplePos="0" relativeHeight="251658240" behindDoc="0" locked="0" layoutInCell="1" allowOverlap="1" wp14:anchorId="1249B804" wp14:editId="6BFA66E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616200" cy="1630680"/>
            <wp:effectExtent l="0" t="0" r="0" b="7620"/>
            <wp:wrapSquare wrapText="bothSides"/>
            <wp:docPr id="4" name="Picture 4" descr="A picture containing outdoor,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outdoor, hous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E6F">
        <w:rPr>
          <w:sz w:val="56"/>
        </w:rPr>
        <w:t>Ash Parish Council</w:t>
      </w:r>
    </w:p>
    <w:p w14:paraId="2931A172" w14:textId="77777777" w:rsidR="00656E6F" w:rsidRDefault="00656E6F" w:rsidP="005D05D3">
      <w:pPr>
        <w:pStyle w:val="Subtitle"/>
        <w:rPr>
          <w:sz w:val="24"/>
        </w:rPr>
      </w:pPr>
      <w:r>
        <w:rPr>
          <w:sz w:val="24"/>
        </w:rPr>
        <w:t xml:space="preserve">The Ash Centre,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Ash Hill Road</w:t>
          </w:r>
        </w:smartTag>
      </w:smartTag>
    </w:p>
    <w:p w14:paraId="700B4BA8" w14:textId="77777777" w:rsidR="00656E6F" w:rsidRDefault="00656E6F" w:rsidP="005D05D3">
      <w:pPr>
        <w:pStyle w:val="Subtitle"/>
        <w:rPr>
          <w:sz w:val="24"/>
        </w:rPr>
      </w:pPr>
      <w:r>
        <w:rPr>
          <w:sz w:val="24"/>
        </w:rPr>
        <w:t xml:space="preserve">Ash,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Surrey</w:t>
          </w:r>
        </w:smartTag>
        <w:r>
          <w:rPr>
            <w:sz w:val="24"/>
          </w:rPr>
          <w:t xml:space="preserve">, </w:t>
        </w:r>
        <w:smartTag w:uri="urn:schemas-microsoft-com:office:smarttags" w:element="PostalCode">
          <w:r>
            <w:rPr>
              <w:sz w:val="24"/>
            </w:rPr>
            <w:t>GU12 5DP</w:t>
          </w:r>
        </w:smartTag>
      </w:smartTag>
    </w:p>
    <w:p w14:paraId="7C62638A" w14:textId="465B88E2" w:rsidR="00656E6F" w:rsidRDefault="00656E6F" w:rsidP="005D05D3">
      <w:pPr>
        <w:tabs>
          <w:tab w:val="left" w:pos="567"/>
          <w:tab w:val="left" w:pos="7938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Tel: 01252 328287 </w:t>
      </w:r>
    </w:p>
    <w:p w14:paraId="65919A8B" w14:textId="4123D7E5" w:rsidR="00656E6F" w:rsidRDefault="009F3821" w:rsidP="005D05D3">
      <w:pPr>
        <w:tabs>
          <w:tab w:val="left" w:pos="567"/>
          <w:tab w:val="left" w:pos="7938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E-mail: - </w:t>
      </w:r>
      <w:hyperlink r:id="rId12" w:history="1">
        <w:r w:rsidR="002548A2" w:rsidRPr="0097273D">
          <w:rPr>
            <w:rStyle w:val="Hyperlink"/>
            <w:rFonts w:ascii="Arial" w:hAnsi="Arial"/>
            <w:b/>
          </w:rPr>
          <w:t>events@ashpcsurrey.gov.uk</w:t>
        </w:r>
      </w:hyperlink>
    </w:p>
    <w:p w14:paraId="1DE2B89D" w14:textId="77777777" w:rsidR="00512825" w:rsidRPr="00512825" w:rsidRDefault="00512825">
      <w:pPr>
        <w:tabs>
          <w:tab w:val="left" w:pos="567"/>
          <w:tab w:val="left" w:pos="7938"/>
        </w:tabs>
        <w:rPr>
          <w:rFonts w:ascii="Arial" w:hAnsi="Arial"/>
          <w:b/>
        </w:rPr>
      </w:pPr>
    </w:p>
    <w:p w14:paraId="130A0C85" w14:textId="24C8EBC7" w:rsidR="00CD18FE" w:rsidRPr="00EF06ED" w:rsidRDefault="00CD18FE" w:rsidP="00CD18FE">
      <w:pPr>
        <w:tabs>
          <w:tab w:val="left" w:pos="567"/>
          <w:tab w:val="left" w:pos="7938"/>
        </w:tabs>
        <w:jc w:val="center"/>
        <w:rPr>
          <w:rFonts w:ascii="Broadway" w:hAnsi="Broadway"/>
          <w:b/>
          <w:sz w:val="44"/>
          <w:szCs w:val="44"/>
        </w:rPr>
      </w:pPr>
      <w:r>
        <w:rPr>
          <w:rFonts w:ascii="Broadway" w:hAnsi="Broadway"/>
          <w:b/>
          <w:sz w:val="44"/>
          <w:szCs w:val="44"/>
        </w:rPr>
        <w:t>Fete - 2</w:t>
      </w:r>
      <w:r w:rsidR="005B398E">
        <w:rPr>
          <w:rFonts w:ascii="Broadway" w:hAnsi="Broadway"/>
          <w:b/>
          <w:sz w:val="44"/>
          <w:szCs w:val="44"/>
        </w:rPr>
        <w:t>0</w:t>
      </w:r>
      <w:r>
        <w:rPr>
          <w:rFonts w:ascii="Broadway" w:hAnsi="Broadway"/>
          <w:b/>
          <w:sz w:val="44"/>
          <w:szCs w:val="44"/>
        </w:rPr>
        <w:t xml:space="preserve"> June 202</w:t>
      </w:r>
      <w:r w:rsidR="005B398E">
        <w:rPr>
          <w:rFonts w:ascii="Broadway" w:hAnsi="Broadway"/>
          <w:b/>
          <w:sz w:val="44"/>
          <w:szCs w:val="44"/>
        </w:rPr>
        <w:t>6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39"/>
        <w:gridCol w:w="1689"/>
        <w:gridCol w:w="4406"/>
        <w:gridCol w:w="823"/>
      </w:tblGrid>
      <w:tr w:rsidR="0095664C" w14:paraId="789C6514" w14:textId="77777777" w:rsidTr="54F9D6A5">
        <w:tc>
          <w:tcPr>
            <w:tcW w:w="3539" w:type="dxa"/>
          </w:tcPr>
          <w:p w14:paraId="42E0451C" w14:textId="77777777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  <w:r w:rsidRPr="008252D5">
              <w:rPr>
                <w:rFonts w:ascii="Arial" w:hAnsi="Arial" w:cs="Arial"/>
                <w:b/>
                <w:sz w:val="26"/>
                <w:szCs w:val="26"/>
              </w:rPr>
              <w:t>Name of Organisation:</w:t>
            </w:r>
          </w:p>
          <w:p w14:paraId="307D0BB4" w14:textId="30C822C8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252D5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6918" w:type="dxa"/>
            <w:gridSpan w:val="3"/>
          </w:tcPr>
          <w:p w14:paraId="4836C7D0" w14:textId="5794147A" w:rsidR="0095664C" w:rsidRDefault="007A34F4" w:rsidP="00D30DB5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Cs/>
                  <w:color w:val="002060"/>
                  <w:sz w:val="28"/>
                  <w:szCs w:val="28"/>
                </w:rPr>
                <w:alias w:val="Name or Organisation"/>
                <w:tag w:val="Name or Organisation"/>
                <w:id w:val="1710988217"/>
                <w:placeholder>
                  <w:docPart w:val="D1D670751DAF45EFBBDE48A941235770"/>
                </w:placeholder>
                <w:showingPlcHdr/>
                <w:text/>
              </w:sdtPr>
              <w:sdtEndPr/>
              <w:sdtContent>
                <w:r w:rsidR="005B398E" w:rsidRPr="00D62A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664C" w14:paraId="47982AAC" w14:textId="77777777" w:rsidTr="54F9D6A5">
        <w:tc>
          <w:tcPr>
            <w:tcW w:w="3539" w:type="dxa"/>
          </w:tcPr>
          <w:p w14:paraId="0A46296D" w14:textId="7D54C190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  <w:r w:rsidRPr="008252D5">
              <w:rPr>
                <w:rFonts w:ascii="Arial" w:hAnsi="Arial" w:cs="Arial"/>
                <w:b/>
                <w:sz w:val="26"/>
                <w:szCs w:val="26"/>
              </w:rPr>
              <w:t>Contact Details Name:</w:t>
            </w:r>
          </w:p>
          <w:p w14:paraId="4197841B" w14:textId="32052416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  <w:r w:rsidRPr="008252D5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6918" w:type="dxa"/>
            <w:gridSpan w:val="3"/>
          </w:tcPr>
          <w:p w14:paraId="6CB3C4F7" w14:textId="252A7F00" w:rsidR="0095664C" w:rsidRPr="009A4D9A" w:rsidRDefault="007A34F4" w:rsidP="00D30DB5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Cs/>
                <w:color w:val="00206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Cs/>
                  <w:color w:val="002060"/>
                  <w:sz w:val="28"/>
                  <w:szCs w:val="28"/>
                </w:rPr>
                <w:alias w:val="Contact Details"/>
                <w:tag w:val="Contact Details"/>
                <w:id w:val="-1364669384"/>
                <w:placeholder>
                  <w:docPart w:val="B833E0A22B134146AEE2514E039521EC"/>
                </w:placeholder>
                <w:showingPlcHdr/>
                <w:text/>
              </w:sdtPr>
              <w:sdtEndPr/>
              <w:sdtContent>
                <w:r w:rsidR="005B398E" w:rsidRPr="00D62A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664C" w14:paraId="0A9F6B2A" w14:textId="77777777" w:rsidTr="54F9D6A5">
        <w:tc>
          <w:tcPr>
            <w:tcW w:w="3539" w:type="dxa"/>
          </w:tcPr>
          <w:p w14:paraId="6722AEAF" w14:textId="3C3CA362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  <w:r w:rsidRPr="008252D5">
              <w:rPr>
                <w:rFonts w:ascii="Arial" w:hAnsi="Arial" w:cs="Arial"/>
                <w:b/>
                <w:sz w:val="26"/>
                <w:szCs w:val="26"/>
              </w:rPr>
              <w:t>Address Line 1:</w:t>
            </w:r>
          </w:p>
          <w:p w14:paraId="33A9D48A" w14:textId="3675FAC9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  <w:r w:rsidRPr="008252D5">
              <w:rPr>
                <w:rFonts w:ascii="Arial" w:hAnsi="Arial" w:cs="Arial"/>
                <w:b/>
                <w:sz w:val="26"/>
                <w:szCs w:val="26"/>
              </w:rPr>
              <w:t xml:space="preserve">          </w:t>
            </w:r>
          </w:p>
        </w:tc>
        <w:tc>
          <w:tcPr>
            <w:tcW w:w="6918" w:type="dxa"/>
            <w:gridSpan w:val="3"/>
          </w:tcPr>
          <w:p w14:paraId="154B73A0" w14:textId="1CEF0F62" w:rsidR="0095664C" w:rsidRPr="009A4D9A" w:rsidRDefault="007A34F4" w:rsidP="00D30DB5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Cs/>
                <w:color w:val="00206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Cs/>
                  <w:color w:val="002060"/>
                  <w:sz w:val="28"/>
                  <w:szCs w:val="28"/>
                </w:rPr>
                <w:alias w:val="Address 1"/>
                <w:tag w:val="Address 1"/>
                <w:id w:val="-1684658928"/>
                <w:placeholder>
                  <w:docPart w:val="41305CC6F06648E7B1958EA5F7F74BB0"/>
                </w:placeholder>
                <w:showingPlcHdr/>
                <w:text/>
              </w:sdtPr>
              <w:sdtEndPr/>
              <w:sdtContent>
                <w:r w:rsidR="005B398E" w:rsidRPr="00D62A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664C" w14:paraId="51C1590F" w14:textId="77777777" w:rsidTr="54F9D6A5">
        <w:tc>
          <w:tcPr>
            <w:tcW w:w="3539" w:type="dxa"/>
          </w:tcPr>
          <w:p w14:paraId="775EC5D4" w14:textId="403494C8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  <w:r w:rsidRPr="008252D5">
              <w:rPr>
                <w:rFonts w:ascii="Arial" w:hAnsi="Arial" w:cs="Arial"/>
                <w:b/>
                <w:sz w:val="26"/>
                <w:szCs w:val="26"/>
              </w:rPr>
              <w:t>Address Line 2:</w:t>
            </w:r>
          </w:p>
          <w:p w14:paraId="20DED9EA" w14:textId="70DD5DA7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  <w:r w:rsidRPr="008252D5">
              <w:rPr>
                <w:rFonts w:ascii="Arial" w:hAnsi="Arial" w:cs="Arial"/>
                <w:b/>
                <w:sz w:val="26"/>
                <w:szCs w:val="26"/>
              </w:rPr>
              <w:t xml:space="preserve">        </w:t>
            </w:r>
          </w:p>
        </w:tc>
        <w:tc>
          <w:tcPr>
            <w:tcW w:w="6918" w:type="dxa"/>
            <w:gridSpan w:val="3"/>
          </w:tcPr>
          <w:p w14:paraId="205AAD91" w14:textId="545F7AC0" w:rsidR="0095664C" w:rsidRPr="009A4D9A" w:rsidRDefault="007A34F4" w:rsidP="00D30DB5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Cs/>
                <w:color w:val="00206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Cs/>
                  <w:color w:val="002060"/>
                  <w:sz w:val="28"/>
                  <w:szCs w:val="28"/>
                </w:rPr>
                <w:alias w:val="Address 2"/>
                <w:tag w:val="Address 2"/>
                <w:id w:val="-337927437"/>
                <w:placeholder>
                  <w:docPart w:val="C573F6DE8B444F81B4CC10A802DC33FE"/>
                </w:placeholder>
                <w:showingPlcHdr/>
                <w:text/>
              </w:sdtPr>
              <w:sdtEndPr/>
              <w:sdtContent>
                <w:r w:rsidR="005B398E" w:rsidRPr="00D62A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664C" w14:paraId="191591F7" w14:textId="77777777" w:rsidTr="54F9D6A5">
        <w:tc>
          <w:tcPr>
            <w:tcW w:w="3539" w:type="dxa"/>
          </w:tcPr>
          <w:p w14:paraId="4845D88F" w14:textId="65426BF5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  <w:r w:rsidRPr="008252D5">
              <w:rPr>
                <w:rFonts w:ascii="Arial" w:hAnsi="Arial" w:cs="Arial"/>
                <w:b/>
                <w:sz w:val="26"/>
                <w:szCs w:val="26"/>
              </w:rPr>
              <w:t>Post Code:</w:t>
            </w:r>
          </w:p>
          <w:p w14:paraId="50348165" w14:textId="4610AFB1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918" w:type="dxa"/>
            <w:gridSpan w:val="3"/>
          </w:tcPr>
          <w:p w14:paraId="0954E659" w14:textId="4E75EE91" w:rsidR="0095664C" w:rsidRPr="009A4D9A" w:rsidRDefault="007A34F4" w:rsidP="00D30DB5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Cs/>
                <w:color w:val="00206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Cs/>
                  <w:color w:val="002060"/>
                  <w:sz w:val="28"/>
                  <w:szCs w:val="28"/>
                </w:rPr>
                <w:alias w:val="Post Code"/>
                <w:tag w:val="Post Code"/>
                <w:id w:val="-1616523007"/>
                <w:placeholder>
                  <w:docPart w:val="4B1F3BD9D6FF4A15A20E023EB370D1CB"/>
                </w:placeholder>
                <w:showingPlcHdr/>
                <w:text/>
              </w:sdtPr>
              <w:sdtEndPr/>
              <w:sdtContent>
                <w:r w:rsidR="005B398E" w:rsidRPr="00D62A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664C" w14:paraId="7BEDF7D2" w14:textId="77777777" w:rsidTr="54F9D6A5">
        <w:tc>
          <w:tcPr>
            <w:tcW w:w="3539" w:type="dxa"/>
          </w:tcPr>
          <w:p w14:paraId="4BF11938" w14:textId="1B674EB0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  <w:r w:rsidRPr="008252D5">
              <w:rPr>
                <w:rFonts w:ascii="Arial" w:hAnsi="Arial" w:cs="Arial"/>
                <w:b/>
                <w:sz w:val="26"/>
                <w:szCs w:val="26"/>
              </w:rPr>
              <w:t>Email address:</w:t>
            </w:r>
          </w:p>
          <w:p w14:paraId="018275EF" w14:textId="6EC1908C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918" w:type="dxa"/>
            <w:gridSpan w:val="3"/>
          </w:tcPr>
          <w:p w14:paraId="04F3115E" w14:textId="7A4DB08B" w:rsidR="0095664C" w:rsidRPr="009A4D9A" w:rsidRDefault="007A34F4" w:rsidP="00D30DB5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Cs/>
                <w:color w:val="00206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Cs/>
                  <w:color w:val="002060"/>
                  <w:sz w:val="28"/>
                  <w:szCs w:val="28"/>
                </w:rPr>
                <w:alias w:val="Email address              "/>
                <w:tag w:val="Email address              "/>
                <w:id w:val="-1314558501"/>
                <w:placeholder>
                  <w:docPart w:val="6A66BA1119984C3DB8B130038F2F8537"/>
                </w:placeholder>
                <w:showingPlcHdr/>
              </w:sdtPr>
              <w:sdtEndPr/>
              <w:sdtContent>
                <w:r w:rsidR="005B398E" w:rsidRPr="00D62A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664C" w14:paraId="3D7A0D9A" w14:textId="77777777" w:rsidTr="54F9D6A5">
        <w:tc>
          <w:tcPr>
            <w:tcW w:w="3539" w:type="dxa"/>
          </w:tcPr>
          <w:p w14:paraId="0D7B3FE7" w14:textId="4BB5E036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  <w:r w:rsidRPr="008252D5">
              <w:rPr>
                <w:rFonts w:ascii="Arial" w:hAnsi="Arial" w:cs="Arial"/>
                <w:b/>
                <w:sz w:val="26"/>
                <w:szCs w:val="26"/>
              </w:rPr>
              <w:t>Telephone:</w:t>
            </w:r>
          </w:p>
          <w:p w14:paraId="73493339" w14:textId="77777777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918" w:type="dxa"/>
            <w:gridSpan w:val="3"/>
          </w:tcPr>
          <w:p w14:paraId="5A3EFCEE" w14:textId="531F4931" w:rsidR="0095664C" w:rsidRPr="009A4D9A" w:rsidRDefault="007A34F4" w:rsidP="00D30DB5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Cs/>
                <w:color w:val="00206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Cs/>
                  <w:color w:val="002060"/>
                  <w:sz w:val="28"/>
                  <w:szCs w:val="28"/>
                </w:rPr>
                <w:alias w:val="Telephone"/>
                <w:tag w:val="Telephone"/>
                <w:id w:val="912506606"/>
                <w:placeholder>
                  <w:docPart w:val="9D0E72E5A3EB41C2B5E07B8D44D55F21"/>
                </w:placeholder>
                <w:showingPlcHdr/>
                <w:text/>
              </w:sdtPr>
              <w:sdtEndPr/>
              <w:sdtContent>
                <w:r w:rsidR="005B398E" w:rsidRPr="00D62A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664C" w14:paraId="6A8C2D52" w14:textId="77777777" w:rsidTr="54F9D6A5">
        <w:tc>
          <w:tcPr>
            <w:tcW w:w="3539" w:type="dxa"/>
          </w:tcPr>
          <w:p w14:paraId="1D636339" w14:textId="352959E4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  <w:r w:rsidRPr="008252D5">
              <w:rPr>
                <w:rFonts w:ascii="Arial" w:hAnsi="Arial" w:cs="Arial"/>
                <w:b/>
                <w:sz w:val="26"/>
                <w:szCs w:val="26"/>
              </w:rPr>
              <w:t>What type of stall will you be running:</w:t>
            </w:r>
          </w:p>
        </w:tc>
        <w:tc>
          <w:tcPr>
            <w:tcW w:w="6918" w:type="dxa"/>
            <w:gridSpan w:val="3"/>
          </w:tcPr>
          <w:p w14:paraId="08E23EB4" w14:textId="7F21E340" w:rsidR="0095664C" w:rsidRPr="009A4D9A" w:rsidRDefault="007A34F4" w:rsidP="00D30DB5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Cs/>
                <w:color w:val="00206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Cs/>
                  <w:color w:val="002060"/>
                  <w:sz w:val="28"/>
                  <w:szCs w:val="28"/>
                </w:rPr>
                <w:alias w:val="Stall Type"/>
                <w:tag w:val="Stall Type"/>
                <w:id w:val="-1727592392"/>
                <w:placeholder>
                  <w:docPart w:val="0CEAF000298F4E559D248C0F06E39B32"/>
                </w:placeholder>
                <w:showingPlcHdr/>
                <w:text/>
              </w:sdtPr>
              <w:sdtEndPr/>
              <w:sdtContent>
                <w:r w:rsidR="005B398E" w:rsidRPr="00D62A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A0B8E" w14:paraId="344A2E9E" w14:textId="77777777" w:rsidTr="54F9D6A5">
        <w:tc>
          <w:tcPr>
            <w:tcW w:w="3539" w:type="dxa"/>
          </w:tcPr>
          <w:p w14:paraId="100123AC" w14:textId="25B091F9" w:rsidR="006A0B8E" w:rsidRPr="008252D5" w:rsidRDefault="00397E33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  <w:r w:rsidRPr="008252D5">
              <w:rPr>
                <w:rFonts w:ascii="Arial" w:hAnsi="Arial" w:cs="Arial"/>
                <w:b/>
                <w:sz w:val="26"/>
                <w:szCs w:val="26"/>
              </w:rPr>
              <w:t>Describe what type of items you will be selling</w:t>
            </w:r>
          </w:p>
        </w:tc>
        <w:tc>
          <w:tcPr>
            <w:tcW w:w="6918" w:type="dxa"/>
            <w:gridSpan w:val="3"/>
          </w:tcPr>
          <w:p w14:paraId="4550E322" w14:textId="6EFF0809" w:rsidR="006A0B8E" w:rsidRPr="00297EF3" w:rsidRDefault="007A34F4" w:rsidP="00D30DB5">
            <w:pPr>
              <w:tabs>
                <w:tab w:val="left" w:pos="567"/>
                <w:tab w:val="left" w:pos="7938"/>
              </w:tabs>
              <w:rPr>
                <w:rStyle w:val="PlaceholderText"/>
              </w:rPr>
            </w:pPr>
            <w:sdt>
              <w:sdtPr>
                <w:rPr>
                  <w:color w:val="808080"/>
                </w:rPr>
                <w:alias w:val="Itesm for Sale"/>
                <w:tag w:val="Itesm for Sale"/>
                <w:id w:val="-1881934299"/>
                <w:placeholder>
                  <w:docPart w:val="6A89CC97CDB74284894127E9FB883075"/>
                </w:placeholder>
                <w:text/>
              </w:sdtPr>
              <w:sdtEndPr/>
              <w:sdtContent>
                <w:r w:rsidR="00D93C9D">
                  <w:rPr>
                    <w:color w:val="808080"/>
                  </w:rPr>
                  <w:t xml:space="preserve">Click or tap here to enter text: </w:t>
                </w:r>
                <w:r w:rsidR="005464E5" w:rsidRPr="005464E5">
                  <w:rPr>
                    <w:color w:val="808080"/>
                  </w:rPr>
                  <w:t>If</w:t>
                </w:r>
                <w:r w:rsidR="005464E5">
                  <w:rPr>
                    <w:color w:val="808080"/>
                  </w:rPr>
                  <w:t xml:space="preserve"> applicable,</w:t>
                </w:r>
                <w:r w:rsidR="005464E5" w:rsidRPr="005464E5">
                  <w:rPr>
                    <w:color w:val="808080"/>
                  </w:rPr>
                  <w:t xml:space="preserve"> please describe in as much detail as you can what items you are selling. This is mitigate placing similar stalls next to each other which may be offering comparable items</w:t>
                </w:r>
                <w:r w:rsidR="00784823">
                  <w:rPr>
                    <w:color w:val="808080"/>
                  </w:rPr>
                  <w:t>.</w:t>
                </w:r>
              </w:sdtContent>
            </w:sdt>
          </w:p>
          <w:p w14:paraId="43D27968" w14:textId="77777777" w:rsidR="008252D5" w:rsidRPr="00297EF3" w:rsidRDefault="008252D5" w:rsidP="00D30DB5">
            <w:pPr>
              <w:tabs>
                <w:tab w:val="left" w:pos="567"/>
                <w:tab w:val="left" w:pos="7938"/>
              </w:tabs>
              <w:rPr>
                <w:rStyle w:val="PlaceholderText"/>
              </w:rPr>
            </w:pPr>
          </w:p>
          <w:p w14:paraId="16C23A7B" w14:textId="7EF4E4B1" w:rsidR="008252D5" w:rsidRPr="00297EF3" w:rsidRDefault="008252D5" w:rsidP="008252D5">
            <w:pPr>
              <w:tabs>
                <w:tab w:val="left" w:pos="567"/>
                <w:tab w:val="left" w:pos="7938"/>
              </w:tabs>
              <w:jc w:val="right"/>
              <w:rPr>
                <w:rStyle w:val="PlaceholderText"/>
              </w:rPr>
            </w:pPr>
          </w:p>
        </w:tc>
      </w:tr>
      <w:tr w:rsidR="0095664C" w14:paraId="2AD66401" w14:textId="77777777" w:rsidTr="54F9D6A5">
        <w:tc>
          <w:tcPr>
            <w:tcW w:w="3539" w:type="dxa"/>
          </w:tcPr>
          <w:p w14:paraId="59A7D869" w14:textId="24084163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  <w:r w:rsidRPr="008252D5">
              <w:rPr>
                <w:rFonts w:ascii="Arial" w:hAnsi="Arial" w:cs="Arial"/>
                <w:b/>
                <w:sz w:val="26"/>
                <w:szCs w:val="26"/>
              </w:rPr>
              <w:t>Will you be erecting a</w:t>
            </w:r>
            <w:r w:rsidR="008252D5" w:rsidRPr="008252D5">
              <w:rPr>
                <w:rFonts w:ascii="Arial" w:hAnsi="Arial" w:cs="Arial"/>
                <w:b/>
                <w:sz w:val="26"/>
                <w:szCs w:val="26"/>
              </w:rPr>
              <w:t>n outside</w:t>
            </w:r>
            <w:r w:rsidRPr="008252D5">
              <w:rPr>
                <w:rFonts w:ascii="Arial" w:hAnsi="Arial" w:cs="Arial"/>
                <w:b/>
                <w:sz w:val="26"/>
                <w:szCs w:val="26"/>
              </w:rPr>
              <w:t xml:space="preserve"> Gazebo, what size</w:t>
            </w:r>
            <w:r w:rsidR="004A5E68" w:rsidRPr="008252D5">
              <w:rPr>
                <w:rFonts w:ascii="Arial" w:hAnsi="Arial" w:cs="Arial"/>
                <w:b/>
                <w:sz w:val="26"/>
                <w:szCs w:val="26"/>
              </w:rPr>
              <w:t>:</w:t>
            </w:r>
          </w:p>
        </w:tc>
        <w:tc>
          <w:tcPr>
            <w:tcW w:w="6918" w:type="dxa"/>
            <w:gridSpan w:val="3"/>
          </w:tcPr>
          <w:p w14:paraId="172613E8" w14:textId="53E1B40E" w:rsidR="0095664C" w:rsidRDefault="007A34F4" w:rsidP="00851325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Cs/>
                <w:color w:val="00206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Cs/>
                  <w:color w:val="002060"/>
                  <w:sz w:val="28"/>
                  <w:szCs w:val="28"/>
                </w:rPr>
                <w:alias w:val="Gazebo Size"/>
                <w:tag w:val="Gazebo Size"/>
                <w:id w:val="-184130149"/>
                <w:placeholder>
                  <w:docPart w:val="2496634615954A01A71C2F27136B15A6"/>
                </w:placeholder>
                <w:showingPlcHdr/>
                <w:text/>
              </w:sdtPr>
              <w:sdtEndPr/>
              <w:sdtContent>
                <w:r w:rsidR="005B398E" w:rsidRPr="00D62A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664C" w14:paraId="10CC44AE" w14:textId="77777777" w:rsidTr="54F9D6A5">
        <w:tc>
          <w:tcPr>
            <w:tcW w:w="3539" w:type="dxa"/>
          </w:tcPr>
          <w:p w14:paraId="639EEBEE" w14:textId="1EB89E6C" w:rsidR="0095664C" w:rsidRPr="008252D5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6"/>
                <w:szCs w:val="26"/>
              </w:rPr>
            </w:pPr>
            <w:r w:rsidRPr="008252D5">
              <w:rPr>
                <w:rFonts w:ascii="Arial" w:hAnsi="Arial" w:cs="Arial"/>
                <w:b/>
                <w:sz w:val="26"/>
                <w:szCs w:val="26"/>
              </w:rPr>
              <w:t>Any other requirements</w:t>
            </w:r>
          </w:p>
        </w:tc>
        <w:tc>
          <w:tcPr>
            <w:tcW w:w="6918" w:type="dxa"/>
            <w:gridSpan w:val="3"/>
          </w:tcPr>
          <w:p w14:paraId="62CDEB64" w14:textId="3C668785" w:rsidR="0095664C" w:rsidRDefault="007A34F4" w:rsidP="00D30DB5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Cs/>
                <w:color w:val="00206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Cs/>
                  <w:color w:val="002060"/>
                  <w:sz w:val="28"/>
                  <w:szCs w:val="28"/>
                </w:rPr>
                <w:alias w:val="Requirements"/>
                <w:tag w:val="Requirements"/>
                <w:id w:val="-830219494"/>
                <w:placeholder>
                  <w:docPart w:val="6A6AD7F627D748A481D7F219AE5A89FB"/>
                </w:placeholder>
                <w:showingPlcHdr/>
                <w:text/>
              </w:sdtPr>
              <w:sdtEndPr/>
              <w:sdtContent>
                <w:r w:rsidR="005B398E" w:rsidRPr="00D62A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664C" w14:paraId="0F22F5F5" w14:textId="77777777" w:rsidTr="54F9D6A5">
        <w:tc>
          <w:tcPr>
            <w:tcW w:w="5228" w:type="dxa"/>
            <w:gridSpan w:val="2"/>
          </w:tcPr>
          <w:p w14:paraId="72650CF5" w14:textId="40492432" w:rsidR="0095664C" w:rsidRPr="00847C5C" w:rsidRDefault="0095664C" w:rsidP="0095664C">
            <w:pPr>
              <w:tabs>
                <w:tab w:val="left" w:pos="567"/>
                <w:tab w:val="left" w:pos="7938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54F9D6A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Inside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stall</w:t>
            </w:r>
            <w:r w:rsidRPr="54F9D6A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54F9D6A5">
              <w:rPr>
                <w:rFonts w:ascii="Arial" w:hAnsi="Arial" w:cs="Arial"/>
                <w:sz w:val="28"/>
                <w:szCs w:val="28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color w:val="002060"/>
                  <w:sz w:val="28"/>
                  <w:szCs w:val="28"/>
                </w:rPr>
                <w:alias w:val="Inside"/>
                <w:tag w:val="Inside"/>
                <w:id w:val="-149325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684">
                  <w:rPr>
                    <w:rFonts w:ascii="MS Gothic" w:eastAsia="MS Gothic" w:hAnsi="MS Gothic" w:cs="Arial" w:hint="eastAsia"/>
                    <w:b/>
                    <w:bCs/>
                    <w:color w:val="002060"/>
                    <w:sz w:val="28"/>
                    <w:szCs w:val="28"/>
                  </w:rPr>
                  <w:t>☐</w:t>
                </w:r>
              </w:sdtContent>
            </w:sdt>
            <w:r w:rsidRPr="54F9D6A5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5229" w:type="dxa"/>
            <w:gridSpan w:val="2"/>
          </w:tcPr>
          <w:p w14:paraId="460A2B11" w14:textId="78219BE5" w:rsidR="0095664C" w:rsidRPr="00847C5C" w:rsidRDefault="0095664C" w:rsidP="0095664C">
            <w:pPr>
              <w:tabs>
                <w:tab w:val="left" w:pos="567"/>
                <w:tab w:val="left" w:pos="7938"/>
              </w:tabs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847C5C">
              <w:rPr>
                <w:rFonts w:ascii="Arial" w:hAnsi="Arial" w:cs="Arial"/>
                <w:b/>
                <w:sz w:val="28"/>
                <w:szCs w:val="28"/>
              </w:rPr>
              <w:t xml:space="preserve">Outside stall: 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 </w:t>
            </w:r>
            <w:r w:rsidRPr="00847C5C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  <w:sz w:val="28"/>
                  <w:szCs w:val="28"/>
                </w:rPr>
                <w:alias w:val="Outside"/>
                <w:tag w:val="Outside"/>
                <w:id w:val="70506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8E">
                  <w:rPr>
                    <w:rFonts w:ascii="MS Gothic" w:eastAsia="MS Gothic" w:hAnsi="MS Gothic" w:cs="Arial" w:hint="eastAsia"/>
                    <w:b/>
                    <w:color w:val="00206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74DA4" w14:paraId="7C3DFDA6" w14:textId="77777777" w:rsidTr="54F9D6A5">
        <w:tc>
          <w:tcPr>
            <w:tcW w:w="5228" w:type="dxa"/>
            <w:gridSpan w:val="2"/>
          </w:tcPr>
          <w:p w14:paraId="7CCCABB0" w14:textId="26B36CE3" w:rsidR="00B74DA4" w:rsidRPr="54F9D6A5" w:rsidRDefault="00B74DA4" w:rsidP="00B74DA4">
            <w:pPr>
              <w:tabs>
                <w:tab w:val="left" w:pos="567"/>
                <w:tab w:val="left" w:pos="7938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Running a stall or game to raise funds</w:t>
            </w:r>
            <w:r w:rsidRPr="54F9D6A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54F9D6A5">
              <w:rPr>
                <w:rFonts w:ascii="Arial" w:hAnsi="Arial" w:cs="Arial"/>
                <w:sz w:val="28"/>
                <w:szCs w:val="28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color w:val="002060"/>
                  <w:sz w:val="28"/>
                  <w:szCs w:val="28"/>
                </w:rPr>
                <w:id w:val="7856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4F9D6A5">
                  <w:rPr>
                    <w:rFonts w:ascii="MS Gothic" w:eastAsia="MS Gothic" w:hAnsi="MS Gothic" w:cs="MS Gothic"/>
                    <w:b/>
                    <w:bCs/>
                    <w:color w:val="002060"/>
                    <w:sz w:val="28"/>
                    <w:szCs w:val="28"/>
                  </w:rPr>
                  <w:t>☐</w:t>
                </w:r>
              </w:sdtContent>
            </w:sdt>
            <w:r w:rsidRPr="54F9D6A5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5229" w:type="dxa"/>
            <w:gridSpan w:val="2"/>
          </w:tcPr>
          <w:p w14:paraId="52E37CF7" w14:textId="3E193BDE" w:rsidR="00B74DA4" w:rsidRPr="00847C5C" w:rsidRDefault="00B74DA4" w:rsidP="00B74DA4">
            <w:pPr>
              <w:tabs>
                <w:tab w:val="left" w:pos="567"/>
                <w:tab w:val="left" w:pos="7938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Promoting my organisation only and not raising funds</w:t>
            </w:r>
            <w:r w:rsidRPr="54F9D6A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54F9D6A5">
              <w:rPr>
                <w:rFonts w:ascii="Arial" w:hAnsi="Arial" w:cs="Arial"/>
                <w:sz w:val="28"/>
                <w:szCs w:val="28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color w:val="002060"/>
                  <w:sz w:val="28"/>
                  <w:szCs w:val="28"/>
                </w:rPr>
                <w:id w:val="-154150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8E">
                  <w:rPr>
                    <w:rFonts w:ascii="MS Gothic" w:eastAsia="MS Gothic" w:hAnsi="MS Gothic" w:cs="Arial" w:hint="eastAsia"/>
                    <w:b/>
                    <w:bCs/>
                    <w:color w:val="00206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5664C" w14:paraId="7F1F972B" w14:textId="77777777" w:rsidTr="54F9D6A5">
        <w:tc>
          <w:tcPr>
            <w:tcW w:w="9634" w:type="dxa"/>
            <w:gridSpan w:val="3"/>
          </w:tcPr>
          <w:p w14:paraId="73F32DE8" w14:textId="17685082" w:rsidR="0095664C" w:rsidRPr="00847C5C" w:rsidRDefault="00E70097" w:rsidP="0095664C">
            <w:pPr>
              <w:tabs>
                <w:tab w:val="left" w:pos="567"/>
                <w:tab w:val="left" w:pos="7938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Are you </w:t>
            </w:r>
            <w:r w:rsidR="003D7E92">
              <w:rPr>
                <w:rFonts w:ascii="Arial" w:hAnsi="Arial" w:cs="Arial"/>
                <w:b/>
                <w:sz w:val="28"/>
                <w:szCs w:val="28"/>
              </w:rPr>
              <w:t xml:space="preserve">raising money </w:t>
            </w:r>
            <w:r w:rsidR="00E60032">
              <w:rPr>
                <w:rFonts w:ascii="Arial" w:hAnsi="Arial" w:cs="Arial"/>
                <w:b/>
                <w:sz w:val="28"/>
                <w:szCs w:val="28"/>
              </w:rPr>
              <w:t xml:space="preserve">/ awareness </w:t>
            </w:r>
            <w:r w:rsidR="003D7E92">
              <w:rPr>
                <w:rFonts w:ascii="Arial" w:hAnsi="Arial" w:cs="Arial"/>
                <w:b/>
                <w:sz w:val="28"/>
                <w:szCs w:val="28"/>
              </w:rPr>
              <w:t>for a good cause / charity</w:t>
            </w:r>
          </w:p>
        </w:tc>
        <w:tc>
          <w:tcPr>
            <w:tcW w:w="823" w:type="dxa"/>
          </w:tcPr>
          <w:p w14:paraId="0604BEFD" w14:textId="24A6719E" w:rsidR="0095664C" w:rsidRPr="00847C5C" w:rsidRDefault="007A34F4" w:rsidP="0095664C">
            <w:pPr>
              <w:tabs>
                <w:tab w:val="left" w:pos="567"/>
                <w:tab w:val="left" w:pos="7938"/>
              </w:tabs>
              <w:jc w:val="both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8"/>
                  <w:szCs w:val="28"/>
                </w:rPr>
                <w:alias w:val="charity good cause"/>
                <w:tag w:val="charity good cause"/>
                <w:id w:val="-50443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440">
                  <w:rPr>
                    <w:rFonts w:ascii="MS Gothic" w:eastAsia="MS Gothic" w:hAnsi="MS Gothic" w:cs="Arial" w:hint="eastAsia"/>
                    <w:b/>
                    <w:color w:val="00206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5664C" w14:paraId="61A96879" w14:textId="77777777" w:rsidTr="54F9D6A5">
        <w:tc>
          <w:tcPr>
            <w:tcW w:w="5228" w:type="dxa"/>
            <w:gridSpan w:val="2"/>
          </w:tcPr>
          <w:p w14:paraId="72650C2A" w14:textId="5CA77C5F" w:rsidR="0095664C" w:rsidRPr="00847C5C" w:rsidRDefault="007A34F4" w:rsidP="0095664C">
            <w:pPr>
              <w:tabs>
                <w:tab w:val="left" w:pos="567"/>
                <w:tab w:val="left" w:pos="7938"/>
              </w:tabs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8"/>
                  <w:szCs w:val="28"/>
                </w:rPr>
                <w:id w:val="295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64C" w:rsidRPr="00847C5C">
                  <w:rPr>
                    <w:rFonts w:ascii="MS Gothic" w:eastAsia="MS Gothic" w:hAnsi="MS Gothic" w:cs="Arial" w:hint="eastAsia"/>
                    <w:b/>
                    <w:color w:val="002060"/>
                    <w:sz w:val="28"/>
                    <w:szCs w:val="28"/>
                  </w:rPr>
                  <w:t>☐</w:t>
                </w:r>
              </w:sdtContent>
            </w:sdt>
            <w:r w:rsidR="0095664C" w:rsidRPr="00847C5C">
              <w:rPr>
                <w:rFonts w:ascii="Arial" w:hAnsi="Arial" w:cs="Arial"/>
                <w:bCs/>
                <w:color w:val="002060"/>
                <w:sz w:val="28"/>
                <w:szCs w:val="28"/>
              </w:rPr>
              <w:t xml:space="preserve"> </w:t>
            </w:r>
            <w:r w:rsidR="0095664C" w:rsidRPr="00847C5C">
              <w:rPr>
                <w:rFonts w:ascii="Arial" w:hAnsi="Arial" w:cs="Arial"/>
                <w:bCs/>
                <w:sz w:val="28"/>
                <w:szCs w:val="28"/>
              </w:rPr>
              <w:t xml:space="preserve">I Require </w:t>
            </w:r>
            <w:r w:rsidR="0095664C" w:rsidRPr="009A4D9A">
              <w:rPr>
                <w:rFonts w:ascii="Arial" w:hAnsi="Arial" w:cs="Arial"/>
                <w:b/>
                <w:sz w:val="28"/>
                <w:szCs w:val="28"/>
                <w:u w:val="single"/>
              </w:rPr>
              <w:t>NO</w:t>
            </w:r>
            <w:r w:rsidR="0095664C" w:rsidRPr="00847C5C">
              <w:rPr>
                <w:rFonts w:ascii="Arial" w:hAnsi="Arial" w:cs="Arial"/>
                <w:bCs/>
                <w:sz w:val="28"/>
                <w:szCs w:val="28"/>
              </w:rPr>
              <w:t xml:space="preserve"> pre-erected</w:t>
            </w:r>
            <w:r w:rsidR="0095664C">
              <w:rPr>
                <w:rFonts w:ascii="Arial" w:hAnsi="Arial" w:cs="Arial"/>
                <w:bCs/>
                <w:sz w:val="28"/>
                <w:szCs w:val="28"/>
              </w:rPr>
              <w:t xml:space="preserve"> table.</w:t>
            </w:r>
          </w:p>
        </w:tc>
        <w:tc>
          <w:tcPr>
            <w:tcW w:w="5229" w:type="dxa"/>
            <w:gridSpan w:val="2"/>
          </w:tcPr>
          <w:p w14:paraId="79E858F3" w14:textId="5A779BA6" w:rsidR="0095664C" w:rsidRPr="00847C5C" w:rsidRDefault="007A34F4" w:rsidP="0095664C">
            <w:pPr>
              <w:tabs>
                <w:tab w:val="left" w:pos="567"/>
                <w:tab w:val="left" w:pos="7938"/>
              </w:tabs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8"/>
                  <w:szCs w:val="28"/>
                </w:rPr>
                <w:id w:val="-157704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8E">
                  <w:rPr>
                    <w:rFonts w:ascii="MS Gothic" w:eastAsia="MS Gothic" w:hAnsi="MS Gothic" w:cs="Arial" w:hint="eastAsia"/>
                    <w:b/>
                    <w:color w:val="002060"/>
                    <w:sz w:val="28"/>
                    <w:szCs w:val="28"/>
                  </w:rPr>
                  <w:t>☐</w:t>
                </w:r>
              </w:sdtContent>
            </w:sdt>
            <w:r w:rsidR="0095664C" w:rsidRPr="00847C5C">
              <w:rPr>
                <w:rFonts w:ascii="Arial" w:hAnsi="Arial" w:cs="Arial"/>
                <w:bCs/>
                <w:sz w:val="28"/>
                <w:szCs w:val="28"/>
              </w:rPr>
              <w:t xml:space="preserve"> I would like one pre-erected table</w:t>
            </w:r>
            <w:r w:rsidR="00E60032">
              <w:rPr>
                <w:rFonts w:ascii="Arial" w:hAnsi="Arial" w:cs="Arial"/>
                <w:bCs/>
                <w:sz w:val="28"/>
                <w:szCs w:val="28"/>
              </w:rPr>
              <w:t>*</w:t>
            </w:r>
            <w:r w:rsidR="0095664C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95664C" w14:paraId="74F3F6C2" w14:textId="77777777" w:rsidTr="54F9D6A5">
        <w:tc>
          <w:tcPr>
            <w:tcW w:w="3539" w:type="dxa"/>
          </w:tcPr>
          <w:p w14:paraId="5D4AB94A" w14:textId="51D125C9" w:rsidR="0095664C" w:rsidRPr="005D05D3" w:rsidRDefault="0095664C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Accessibility requirements:</w:t>
            </w:r>
          </w:p>
        </w:tc>
        <w:tc>
          <w:tcPr>
            <w:tcW w:w="6918" w:type="dxa"/>
            <w:gridSpan w:val="3"/>
          </w:tcPr>
          <w:p w14:paraId="16B33B3B" w14:textId="77777777" w:rsidR="0095664C" w:rsidRDefault="007A34F4" w:rsidP="0095664C">
            <w:pPr>
              <w:tabs>
                <w:tab w:val="left" w:pos="567"/>
                <w:tab w:val="left" w:pos="7938"/>
              </w:tabs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alias w:val="Accessibility"/>
                <w:tag w:val="Accessibility"/>
                <w:id w:val="851376356"/>
                <w:placeholder>
                  <w:docPart w:val="C8682F772CAC4C01ACEE92071FA800E7"/>
                </w:placeholder>
                <w:showingPlcHdr/>
                <w:text/>
              </w:sdtPr>
              <w:sdtEndPr/>
              <w:sdtContent>
                <w:r w:rsidR="0095664C" w:rsidRPr="0077256B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sdtContent>
            </w:sdt>
          </w:p>
        </w:tc>
      </w:tr>
      <w:tr w:rsidR="0095664C" w:rsidRPr="0081254B" w14:paraId="5134B140" w14:textId="77777777" w:rsidTr="54F9D6A5">
        <w:tc>
          <w:tcPr>
            <w:tcW w:w="9634" w:type="dxa"/>
            <w:gridSpan w:val="3"/>
          </w:tcPr>
          <w:p w14:paraId="6F0EFF83" w14:textId="6A5EC3AA" w:rsidR="0095664C" w:rsidRPr="00847C5C" w:rsidRDefault="0095664C" w:rsidP="0095664C">
            <w:pPr>
              <w:tabs>
                <w:tab w:val="left" w:pos="567"/>
                <w:tab w:val="left" w:pos="7938"/>
              </w:tabs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847C5C">
              <w:rPr>
                <w:rFonts w:ascii="Arial" w:hAnsi="Arial" w:cs="Arial"/>
                <w:bCs/>
                <w:sz w:val="28"/>
                <w:szCs w:val="28"/>
              </w:rPr>
              <w:t>I give consent to any photographs taken on the day to be used by Ash Parish</w:t>
            </w:r>
          </w:p>
        </w:tc>
        <w:tc>
          <w:tcPr>
            <w:tcW w:w="823" w:type="dxa"/>
          </w:tcPr>
          <w:p w14:paraId="2D6D3270" w14:textId="40A04512" w:rsidR="0095664C" w:rsidRPr="00847C5C" w:rsidRDefault="007A34F4" w:rsidP="0095664C">
            <w:pPr>
              <w:tabs>
                <w:tab w:val="left" w:pos="567"/>
                <w:tab w:val="left" w:pos="7938"/>
              </w:tabs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8"/>
                  <w:szCs w:val="28"/>
                </w:rPr>
                <w:alias w:val="Photo Concent"/>
                <w:tag w:val="Photo Concent"/>
                <w:id w:val="-120910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032">
                  <w:rPr>
                    <w:rFonts w:ascii="MS Gothic" w:eastAsia="MS Gothic" w:hAnsi="MS Gothic" w:cs="Arial" w:hint="eastAsia"/>
                    <w:b/>
                    <w:color w:val="002060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E0E644A" w14:textId="0DAC4386" w:rsidR="007970F2" w:rsidRPr="00450F2C" w:rsidRDefault="00AC7F10" w:rsidP="007970F2">
      <w:pPr>
        <w:tabs>
          <w:tab w:val="left" w:pos="567"/>
          <w:tab w:val="left" w:pos="7938"/>
        </w:tabs>
        <w:jc w:val="center"/>
        <w:rPr>
          <w:rFonts w:ascii="Arial" w:hAnsi="Arial" w:cs="Arial"/>
          <w:b/>
          <w:sz w:val="28"/>
          <w:szCs w:val="28"/>
        </w:rPr>
      </w:pPr>
      <w:r w:rsidRPr="00450F2C">
        <w:rPr>
          <w:rFonts w:ascii="Arial" w:hAnsi="Arial" w:cs="Arial"/>
          <w:b/>
          <w:sz w:val="28"/>
          <w:szCs w:val="28"/>
        </w:rPr>
        <w:t xml:space="preserve">ALL </w:t>
      </w:r>
      <w:r w:rsidR="004F2EA5" w:rsidRPr="00450F2C">
        <w:rPr>
          <w:rFonts w:ascii="Arial" w:hAnsi="Arial" w:cs="Arial"/>
          <w:b/>
          <w:sz w:val="28"/>
          <w:szCs w:val="28"/>
        </w:rPr>
        <w:t xml:space="preserve">TABLES &amp; </w:t>
      </w:r>
      <w:r w:rsidRPr="00450F2C">
        <w:rPr>
          <w:rFonts w:ascii="Arial" w:hAnsi="Arial" w:cs="Arial"/>
          <w:b/>
          <w:sz w:val="28"/>
          <w:szCs w:val="28"/>
        </w:rPr>
        <w:t xml:space="preserve">STALLS TO BE SET UP BY </w:t>
      </w:r>
      <w:r w:rsidR="00713C5A" w:rsidRPr="00450F2C">
        <w:rPr>
          <w:rFonts w:ascii="Arial" w:hAnsi="Arial" w:cs="Arial"/>
          <w:b/>
          <w:sz w:val="28"/>
          <w:szCs w:val="28"/>
        </w:rPr>
        <w:t>1</w:t>
      </w:r>
      <w:r w:rsidR="00AE7A32" w:rsidRPr="00450F2C">
        <w:rPr>
          <w:rFonts w:ascii="Arial" w:hAnsi="Arial" w:cs="Arial"/>
          <w:b/>
          <w:sz w:val="28"/>
          <w:szCs w:val="28"/>
        </w:rPr>
        <w:t>1</w:t>
      </w:r>
      <w:r w:rsidR="00713C5A" w:rsidRPr="00450F2C">
        <w:rPr>
          <w:rFonts w:ascii="Arial" w:hAnsi="Arial" w:cs="Arial"/>
          <w:b/>
          <w:sz w:val="28"/>
          <w:szCs w:val="28"/>
        </w:rPr>
        <w:t xml:space="preserve">.30 </w:t>
      </w:r>
      <w:r w:rsidR="005B398E">
        <w:rPr>
          <w:rFonts w:ascii="Arial" w:hAnsi="Arial" w:cs="Arial"/>
          <w:b/>
          <w:sz w:val="28"/>
          <w:szCs w:val="28"/>
        </w:rPr>
        <w:t>AM</w:t>
      </w:r>
      <w:r w:rsidR="007970F2" w:rsidRPr="00450F2C">
        <w:rPr>
          <w:rFonts w:ascii="Arial" w:hAnsi="Arial" w:cs="Arial"/>
          <w:b/>
          <w:sz w:val="28"/>
          <w:szCs w:val="28"/>
        </w:rPr>
        <w:t xml:space="preserve"> AT THE LATEST</w:t>
      </w:r>
    </w:p>
    <w:p w14:paraId="4A63FEBF" w14:textId="29999C8C" w:rsidR="00847C5C" w:rsidRPr="00450F2C" w:rsidRDefault="00847C5C" w:rsidP="007970F2">
      <w:pPr>
        <w:tabs>
          <w:tab w:val="left" w:pos="567"/>
          <w:tab w:val="left" w:pos="7938"/>
        </w:tabs>
        <w:jc w:val="center"/>
        <w:rPr>
          <w:rFonts w:ascii="Arial" w:hAnsi="Arial" w:cs="Arial"/>
          <w:bCs/>
          <w:sz w:val="28"/>
          <w:szCs w:val="28"/>
        </w:rPr>
      </w:pPr>
      <w:r w:rsidRPr="00450F2C">
        <w:rPr>
          <w:rFonts w:ascii="Arial" w:hAnsi="Arial" w:cs="Arial"/>
          <w:bCs/>
          <w:sz w:val="28"/>
          <w:szCs w:val="28"/>
        </w:rPr>
        <w:t>APC Carpark</w:t>
      </w:r>
      <w:r w:rsidR="00F13906" w:rsidRPr="00450F2C">
        <w:rPr>
          <w:rFonts w:ascii="Arial" w:hAnsi="Arial" w:cs="Arial"/>
          <w:bCs/>
          <w:sz w:val="28"/>
          <w:szCs w:val="28"/>
        </w:rPr>
        <w:t xml:space="preserve"> / Field</w:t>
      </w:r>
      <w:r w:rsidRPr="00450F2C">
        <w:rPr>
          <w:rFonts w:ascii="Arial" w:hAnsi="Arial" w:cs="Arial"/>
          <w:bCs/>
          <w:sz w:val="28"/>
          <w:szCs w:val="28"/>
        </w:rPr>
        <w:t xml:space="preserve"> may be used for Unload / Loading </w:t>
      </w:r>
      <w:r w:rsidR="009A4D9A" w:rsidRPr="00450F2C">
        <w:rPr>
          <w:rFonts w:ascii="Arial" w:hAnsi="Arial" w:cs="Arial"/>
          <w:bCs/>
          <w:sz w:val="28"/>
          <w:szCs w:val="28"/>
        </w:rPr>
        <w:t>only</w:t>
      </w:r>
    </w:p>
    <w:p w14:paraId="557FA330" w14:textId="3D822F40" w:rsidR="00512825" w:rsidRPr="005D05D3" w:rsidRDefault="00512825" w:rsidP="003D6E0F">
      <w:pPr>
        <w:tabs>
          <w:tab w:val="left" w:pos="567"/>
          <w:tab w:val="left" w:pos="7938"/>
        </w:tabs>
        <w:jc w:val="center"/>
        <w:rPr>
          <w:rFonts w:ascii="Arial" w:hAnsi="Arial" w:cs="Arial"/>
          <w:b/>
          <w:sz w:val="28"/>
          <w:szCs w:val="28"/>
        </w:rPr>
      </w:pPr>
      <w:r w:rsidRPr="00450F2C">
        <w:rPr>
          <w:rFonts w:ascii="Arial" w:hAnsi="Arial" w:cs="Arial"/>
          <w:b/>
          <w:sz w:val="28"/>
          <w:szCs w:val="28"/>
        </w:rPr>
        <w:t>P</w:t>
      </w:r>
      <w:r w:rsidR="003D6E0F" w:rsidRPr="00450F2C">
        <w:rPr>
          <w:rFonts w:ascii="Arial" w:hAnsi="Arial" w:cs="Arial"/>
          <w:b/>
          <w:sz w:val="28"/>
          <w:szCs w:val="28"/>
        </w:rPr>
        <w:t xml:space="preserve">rice is </w:t>
      </w:r>
      <w:r w:rsidR="00685735" w:rsidRPr="00450F2C">
        <w:rPr>
          <w:rFonts w:ascii="Arial" w:hAnsi="Arial" w:cs="Arial"/>
          <w:b/>
          <w:sz w:val="28"/>
          <w:szCs w:val="28"/>
        </w:rPr>
        <w:t>£1</w:t>
      </w:r>
      <w:r w:rsidR="005B398E">
        <w:rPr>
          <w:rFonts w:ascii="Arial" w:hAnsi="Arial" w:cs="Arial"/>
          <w:b/>
          <w:sz w:val="28"/>
          <w:szCs w:val="28"/>
        </w:rPr>
        <w:t>5</w:t>
      </w:r>
      <w:r w:rsidRPr="00450F2C">
        <w:rPr>
          <w:rFonts w:ascii="Arial" w:hAnsi="Arial" w:cs="Arial"/>
          <w:b/>
          <w:sz w:val="28"/>
          <w:szCs w:val="28"/>
        </w:rPr>
        <w:t xml:space="preserve"> </w:t>
      </w:r>
      <w:r w:rsidR="00AC22C0" w:rsidRPr="00450F2C">
        <w:rPr>
          <w:rFonts w:ascii="Arial" w:hAnsi="Arial" w:cs="Arial"/>
          <w:b/>
          <w:sz w:val="28"/>
          <w:szCs w:val="28"/>
        </w:rPr>
        <w:t>P</w:t>
      </w:r>
      <w:r w:rsidR="007F5EF3" w:rsidRPr="00450F2C">
        <w:rPr>
          <w:rFonts w:ascii="Arial" w:hAnsi="Arial" w:cs="Arial"/>
          <w:b/>
          <w:sz w:val="28"/>
          <w:szCs w:val="28"/>
        </w:rPr>
        <w:t xml:space="preserve">er </w:t>
      </w:r>
      <w:r w:rsidR="00AC22C0" w:rsidRPr="00450F2C">
        <w:rPr>
          <w:rFonts w:ascii="Arial" w:hAnsi="Arial" w:cs="Arial"/>
          <w:b/>
          <w:sz w:val="28"/>
          <w:szCs w:val="28"/>
        </w:rPr>
        <w:t>T</w:t>
      </w:r>
      <w:r w:rsidR="007F5EF3" w:rsidRPr="00450F2C">
        <w:rPr>
          <w:rFonts w:ascii="Arial" w:hAnsi="Arial" w:cs="Arial"/>
          <w:b/>
          <w:sz w:val="28"/>
          <w:szCs w:val="28"/>
        </w:rPr>
        <w:t>able/</w:t>
      </w:r>
      <w:r w:rsidR="004F577F" w:rsidRPr="00450F2C">
        <w:rPr>
          <w:rFonts w:ascii="Arial" w:hAnsi="Arial" w:cs="Arial"/>
          <w:b/>
          <w:sz w:val="28"/>
          <w:szCs w:val="28"/>
        </w:rPr>
        <w:t xml:space="preserve"> S</w:t>
      </w:r>
      <w:r w:rsidR="007F5EF3" w:rsidRPr="00450F2C">
        <w:rPr>
          <w:rFonts w:ascii="Arial" w:hAnsi="Arial" w:cs="Arial"/>
          <w:b/>
          <w:sz w:val="28"/>
          <w:szCs w:val="28"/>
        </w:rPr>
        <w:t>tall</w:t>
      </w:r>
      <w:r w:rsidR="004F577F" w:rsidRPr="00450F2C">
        <w:rPr>
          <w:rFonts w:ascii="Arial" w:hAnsi="Arial" w:cs="Arial"/>
          <w:b/>
          <w:sz w:val="28"/>
          <w:szCs w:val="28"/>
        </w:rPr>
        <w:t xml:space="preserve"> </w:t>
      </w:r>
      <w:r w:rsidR="00287DDB" w:rsidRPr="00450F2C">
        <w:rPr>
          <w:rFonts w:ascii="Arial" w:hAnsi="Arial" w:cs="Arial"/>
          <w:b/>
          <w:sz w:val="28"/>
          <w:szCs w:val="28"/>
        </w:rPr>
        <w:t xml:space="preserve">Inside or </w:t>
      </w:r>
      <w:r w:rsidR="004F577F" w:rsidRPr="00450F2C">
        <w:rPr>
          <w:rFonts w:ascii="Arial" w:hAnsi="Arial" w:cs="Arial"/>
          <w:b/>
          <w:sz w:val="28"/>
          <w:szCs w:val="28"/>
        </w:rPr>
        <w:t>Outside</w:t>
      </w:r>
      <w:r w:rsidR="00287DDB">
        <w:rPr>
          <w:rFonts w:ascii="Arial" w:hAnsi="Arial" w:cs="Arial"/>
          <w:b/>
          <w:sz w:val="28"/>
          <w:szCs w:val="28"/>
        </w:rPr>
        <w:t xml:space="preserve"> </w:t>
      </w:r>
    </w:p>
    <w:p w14:paraId="32749AA1" w14:textId="704DC2BA" w:rsidR="002641A0" w:rsidRPr="002641A0" w:rsidRDefault="002641A0" w:rsidP="002641A0">
      <w:pPr>
        <w:tabs>
          <w:tab w:val="left" w:pos="567"/>
          <w:tab w:val="left" w:pos="7938"/>
        </w:tabs>
        <w:jc w:val="center"/>
        <w:rPr>
          <w:rFonts w:ascii="Arial" w:hAnsi="Arial" w:cs="Arial"/>
          <w:szCs w:val="24"/>
        </w:rPr>
      </w:pPr>
      <w:r w:rsidRPr="002641A0">
        <w:rPr>
          <w:rFonts w:ascii="Arial" w:hAnsi="Arial" w:cs="Arial"/>
          <w:szCs w:val="24"/>
        </w:rPr>
        <w:t xml:space="preserve">Please note that there are a limited number of tables available, so we can only guarantee one table per booking. It is recommended to bring your own </w:t>
      </w:r>
      <w:r w:rsidR="006A0B8E">
        <w:rPr>
          <w:rFonts w:ascii="Arial" w:hAnsi="Arial" w:cs="Arial"/>
          <w:szCs w:val="24"/>
        </w:rPr>
        <w:t xml:space="preserve">table and </w:t>
      </w:r>
      <w:r w:rsidRPr="002641A0">
        <w:rPr>
          <w:rFonts w:ascii="Arial" w:hAnsi="Arial" w:cs="Arial"/>
          <w:szCs w:val="24"/>
        </w:rPr>
        <w:t>gazebo for outside stalls.</w:t>
      </w:r>
    </w:p>
    <w:p w14:paraId="0E6D1DFC" w14:textId="4C6F587C" w:rsidR="002641A0" w:rsidRPr="002641A0" w:rsidRDefault="002641A0" w:rsidP="002641A0">
      <w:pPr>
        <w:tabs>
          <w:tab w:val="left" w:pos="567"/>
          <w:tab w:val="left" w:pos="7938"/>
        </w:tabs>
        <w:jc w:val="center"/>
        <w:rPr>
          <w:rFonts w:ascii="Arial" w:hAnsi="Arial" w:cs="Arial"/>
          <w:szCs w:val="24"/>
        </w:rPr>
      </w:pPr>
      <w:r w:rsidRPr="002641A0">
        <w:rPr>
          <w:rFonts w:ascii="Arial" w:hAnsi="Arial" w:cs="Arial"/>
          <w:szCs w:val="24"/>
        </w:rPr>
        <w:t>Please return the form to Ash Parish Council Offices as soon as possible.</w:t>
      </w:r>
    </w:p>
    <w:p w14:paraId="6E0E61E6" w14:textId="0B23F995" w:rsidR="005D05D3" w:rsidRPr="00391397" w:rsidRDefault="002641A0" w:rsidP="002641A0">
      <w:pPr>
        <w:tabs>
          <w:tab w:val="left" w:pos="567"/>
          <w:tab w:val="left" w:pos="7938"/>
        </w:tabs>
        <w:jc w:val="center"/>
        <w:rPr>
          <w:rFonts w:ascii="Arial" w:hAnsi="Arial" w:cs="Arial"/>
          <w:szCs w:val="24"/>
        </w:rPr>
      </w:pPr>
      <w:r w:rsidRPr="002641A0">
        <w:rPr>
          <w:rFonts w:ascii="Arial" w:hAnsi="Arial" w:cs="Arial"/>
          <w:szCs w:val="24"/>
        </w:rPr>
        <w:t>For further information, please contact Ash Parish Council at: events@ashpcsurrey.gov.uk or 01252 328287.</w:t>
      </w:r>
    </w:p>
    <w:sectPr w:rsidR="005D05D3" w:rsidRPr="00391397" w:rsidSect="0068715B">
      <w:pgSz w:w="11907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6645" w14:textId="77777777" w:rsidR="007A34F4" w:rsidRDefault="007A34F4" w:rsidP="00CA1E2F">
      <w:r>
        <w:separator/>
      </w:r>
    </w:p>
  </w:endnote>
  <w:endnote w:type="continuationSeparator" w:id="0">
    <w:p w14:paraId="21A6720E" w14:textId="77777777" w:rsidR="007A34F4" w:rsidRDefault="007A34F4" w:rsidP="00CA1E2F">
      <w:r>
        <w:continuationSeparator/>
      </w:r>
    </w:p>
  </w:endnote>
  <w:endnote w:type="continuationNotice" w:id="1">
    <w:p w14:paraId="7EB237D3" w14:textId="77777777" w:rsidR="007A34F4" w:rsidRDefault="007A3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dieval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6917" w14:textId="77777777" w:rsidR="007A34F4" w:rsidRDefault="007A34F4" w:rsidP="00CA1E2F">
      <w:r>
        <w:separator/>
      </w:r>
    </w:p>
  </w:footnote>
  <w:footnote w:type="continuationSeparator" w:id="0">
    <w:p w14:paraId="52AE8129" w14:textId="77777777" w:rsidR="007A34F4" w:rsidRDefault="007A34F4" w:rsidP="00CA1E2F">
      <w:r>
        <w:continuationSeparator/>
      </w:r>
    </w:p>
  </w:footnote>
  <w:footnote w:type="continuationNotice" w:id="1">
    <w:p w14:paraId="42038CF8" w14:textId="77777777" w:rsidR="007A34F4" w:rsidRDefault="007A34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92BE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2466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6F"/>
    <w:rsid w:val="00020A22"/>
    <w:rsid w:val="00032AFF"/>
    <w:rsid w:val="00046BF2"/>
    <w:rsid w:val="000602DE"/>
    <w:rsid w:val="000672E8"/>
    <w:rsid w:val="000809F2"/>
    <w:rsid w:val="000A04FB"/>
    <w:rsid w:val="000A3295"/>
    <w:rsid w:val="000E104F"/>
    <w:rsid w:val="000E3423"/>
    <w:rsid w:val="000F220C"/>
    <w:rsid w:val="000F556D"/>
    <w:rsid w:val="001015FB"/>
    <w:rsid w:val="00120E41"/>
    <w:rsid w:val="00140E85"/>
    <w:rsid w:val="00164D7E"/>
    <w:rsid w:val="0018456D"/>
    <w:rsid w:val="001B009B"/>
    <w:rsid w:val="001F0114"/>
    <w:rsid w:val="00200622"/>
    <w:rsid w:val="00206F58"/>
    <w:rsid w:val="0023050A"/>
    <w:rsid w:val="002548A2"/>
    <w:rsid w:val="00261B04"/>
    <w:rsid w:val="002641A0"/>
    <w:rsid w:val="00287D9D"/>
    <w:rsid w:val="00287DDB"/>
    <w:rsid w:val="00290DD1"/>
    <w:rsid w:val="00297EF3"/>
    <w:rsid w:val="00297F6F"/>
    <w:rsid w:val="002B475A"/>
    <w:rsid w:val="002F3B4E"/>
    <w:rsid w:val="00314B6C"/>
    <w:rsid w:val="00321455"/>
    <w:rsid w:val="0034362E"/>
    <w:rsid w:val="00347838"/>
    <w:rsid w:val="00350D4C"/>
    <w:rsid w:val="00365665"/>
    <w:rsid w:val="00386611"/>
    <w:rsid w:val="00391397"/>
    <w:rsid w:val="00394B4A"/>
    <w:rsid w:val="00397E33"/>
    <w:rsid w:val="003A5AB3"/>
    <w:rsid w:val="003B59AB"/>
    <w:rsid w:val="003C437A"/>
    <w:rsid w:val="003D5FA9"/>
    <w:rsid w:val="003D6E0F"/>
    <w:rsid w:val="003D7E92"/>
    <w:rsid w:val="003E29AF"/>
    <w:rsid w:val="003F45DE"/>
    <w:rsid w:val="00401D3C"/>
    <w:rsid w:val="00415B40"/>
    <w:rsid w:val="00450F2C"/>
    <w:rsid w:val="00470173"/>
    <w:rsid w:val="00492C09"/>
    <w:rsid w:val="004949E2"/>
    <w:rsid w:val="004A5E68"/>
    <w:rsid w:val="004B73FB"/>
    <w:rsid w:val="004F2EA5"/>
    <w:rsid w:val="004F577F"/>
    <w:rsid w:val="00506A3B"/>
    <w:rsid w:val="00512825"/>
    <w:rsid w:val="00521490"/>
    <w:rsid w:val="0053549C"/>
    <w:rsid w:val="00543D15"/>
    <w:rsid w:val="005464E5"/>
    <w:rsid w:val="00556455"/>
    <w:rsid w:val="0059301E"/>
    <w:rsid w:val="005B398E"/>
    <w:rsid w:val="005C5F80"/>
    <w:rsid w:val="005D05D3"/>
    <w:rsid w:val="005D2C27"/>
    <w:rsid w:val="005E6DD6"/>
    <w:rsid w:val="006024B0"/>
    <w:rsid w:val="0061357E"/>
    <w:rsid w:val="006154EB"/>
    <w:rsid w:val="00656E6F"/>
    <w:rsid w:val="00672699"/>
    <w:rsid w:val="00685735"/>
    <w:rsid w:val="0068715B"/>
    <w:rsid w:val="006A0B8E"/>
    <w:rsid w:val="006A78D2"/>
    <w:rsid w:val="006C6E4D"/>
    <w:rsid w:val="006F22D2"/>
    <w:rsid w:val="006F3B78"/>
    <w:rsid w:val="00713C5A"/>
    <w:rsid w:val="00716DAB"/>
    <w:rsid w:val="00722D21"/>
    <w:rsid w:val="007344FB"/>
    <w:rsid w:val="00736A41"/>
    <w:rsid w:val="00743B1D"/>
    <w:rsid w:val="007470D2"/>
    <w:rsid w:val="00755181"/>
    <w:rsid w:val="00764068"/>
    <w:rsid w:val="0077256B"/>
    <w:rsid w:val="00784823"/>
    <w:rsid w:val="007961A6"/>
    <w:rsid w:val="007970F2"/>
    <w:rsid w:val="007A34F4"/>
    <w:rsid w:val="007A7D23"/>
    <w:rsid w:val="007B4E75"/>
    <w:rsid w:val="007E03C7"/>
    <w:rsid w:val="007E24A3"/>
    <w:rsid w:val="007F5EF3"/>
    <w:rsid w:val="00805E21"/>
    <w:rsid w:val="0081254B"/>
    <w:rsid w:val="008252D5"/>
    <w:rsid w:val="00847C5C"/>
    <w:rsid w:val="00851325"/>
    <w:rsid w:val="0086406C"/>
    <w:rsid w:val="00864DB4"/>
    <w:rsid w:val="00872E3A"/>
    <w:rsid w:val="008800A6"/>
    <w:rsid w:val="008A4EA6"/>
    <w:rsid w:val="008C1933"/>
    <w:rsid w:val="008E737F"/>
    <w:rsid w:val="00904449"/>
    <w:rsid w:val="00931A3F"/>
    <w:rsid w:val="0095664C"/>
    <w:rsid w:val="00983F75"/>
    <w:rsid w:val="0098751B"/>
    <w:rsid w:val="0099110B"/>
    <w:rsid w:val="009A35A7"/>
    <w:rsid w:val="009A4D9A"/>
    <w:rsid w:val="009B17B9"/>
    <w:rsid w:val="009B1E76"/>
    <w:rsid w:val="009C6BCE"/>
    <w:rsid w:val="009F2950"/>
    <w:rsid w:val="009F3821"/>
    <w:rsid w:val="00A3422F"/>
    <w:rsid w:val="00A34E24"/>
    <w:rsid w:val="00A77B98"/>
    <w:rsid w:val="00A97245"/>
    <w:rsid w:val="00A9753A"/>
    <w:rsid w:val="00AA4102"/>
    <w:rsid w:val="00AB045F"/>
    <w:rsid w:val="00AC22C0"/>
    <w:rsid w:val="00AC30AE"/>
    <w:rsid w:val="00AC7F10"/>
    <w:rsid w:val="00AD175C"/>
    <w:rsid w:val="00AD7054"/>
    <w:rsid w:val="00AE7A32"/>
    <w:rsid w:val="00B2150A"/>
    <w:rsid w:val="00B64F6A"/>
    <w:rsid w:val="00B74DA4"/>
    <w:rsid w:val="00B91081"/>
    <w:rsid w:val="00B91348"/>
    <w:rsid w:val="00B93272"/>
    <w:rsid w:val="00BB25A7"/>
    <w:rsid w:val="00BF11F4"/>
    <w:rsid w:val="00BF2235"/>
    <w:rsid w:val="00C0700C"/>
    <w:rsid w:val="00C6534A"/>
    <w:rsid w:val="00C86B2B"/>
    <w:rsid w:val="00CA1E2F"/>
    <w:rsid w:val="00CC29D4"/>
    <w:rsid w:val="00CC5FB3"/>
    <w:rsid w:val="00CD18FE"/>
    <w:rsid w:val="00CD5637"/>
    <w:rsid w:val="00CE4FB6"/>
    <w:rsid w:val="00CE6F60"/>
    <w:rsid w:val="00CF3772"/>
    <w:rsid w:val="00CF6C02"/>
    <w:rsid w:val="00D0480D"/>
    <w:rsid w:val="00D10BEF"/>
    <w:rsid w:val="00D14C51"/>
    <w:rsid w:val="00D23189"/>
    <w:rsid w:val="00D30DB5"/>
    <w:rsid w:val="00D36AD9"/>
    <w:rsid w:val="00D370FE"/>
    <w:rsid w:val="00D504BE"/>
    <w:rsid w:val="00D55E6B"/>
    <w:rsid w:val="00D60A73"/>
    <w:rsid w:val="00D64430"/>
    <w:rsid w:val="00D7339D"/>
    <w:rsid w:val="00D75478"/>
    <w:rsid w:val="00D827E1"/>
    <w:rsid w:val="00D93C9D"/>
    <w:rsid w:val="00D95096"/>
    <w:rsid w:val="00DB76F4"/>
    <w:rsid w:val="00DE04AF"/>
    <w:rsid w:val="00DE4BB8"/>
    <w:rsid w:val="00DE53B2"/>
    <w:rsid w:val="00DE7525"/>
    <w:rsid w:val="00DF00D9"/>
    <w:rsid w:val="00E05B61"/>
    <w:rsid w:val="00E13F74"/>
    <w:rsid w:val="00E23684"/>
    <w:rsid w:val="00E418B1"/>
    <w:rsid w:val="00E60032"/>
    <w:rsid w:val="00E64994"/>
    <w:rsid w:val="00E70097"/>
    <w:rsid w:val="00E71EF3"/>
    <w:rsid w:val="00E809B6"/>
    <w:rsid w:val="00E92E40"/>
    <w:rsid w:val="00E94350"/>
    <w:rsid w:val="00EA6C91"/>
    <w:rsid w:val="00EB2F9A"/>
    <w:rsid w:val="00EC7AA3"/>
    <w:rsid w:val="00ED5440"/>
    <w:rsid w:val="00EF0094"/>
    <w:rsid w:val="00F13906"/>
    <w:rsid w:val="00F14FD7"/>
    <w:rsid w:val="00F27F7F"/>
    <w:rsid w:val="00F4001D"/>
    <w:rsid w:val="00F513C8"/>
    <w:rsid w:val="00F55921"/>
    <w:rsid w:val="00F61A68"/>
    <w:rsid w:val="00F706B3"/>
    <w:rsid w:val="00F7320A"/>
    <w:rsid w:val="00FF4EEF"/>
    <w:rsid w:val="00FF701C"/>
    <w:rsid w:val="15D96E0A"/>
    <w:rsid w:val="54F9D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7B2E879"/>
  <w15:chartTrackingRefBased/>
  <w15:docId w15:val="{9960565C-C7E4-4197-980D-54582B89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C5C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7938"/>
      </w:tabs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  <w:tab w:val="left" w:pos="7938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  <w:tab w:val="left" w:pos="7938"/>
      </w:tabs>
      <w:jc w:val="center"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134"/>
        <w:tab w:val="right" w:pos="9781"/>
      </w:tabs>
      <w:jc w:val="both"/>
    </w:pPr>
  </w:style>
  <w:style w:type="paragraph" w:styleId="Title">
    <w:name w:val="Title"/>
    <w:basedOn w:val="Normal"/>
    <w:qFormat/>
    <w:pPr>
      <w:tabs>
        <w:tab w:val="left" w:pos="567"/>
        <w:tab w:val="left" w:pos="7938"/>
      </w:tabs>
      <w:jc w:val="center"/>
    </w:pPr>
    <w:rPr>
      <w:rFonts w:ascii="Medieval" w:hAnsi="Medieval"/>
      <w:b/>
      <w:sz w:val="72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tabs>
        <w:tab w:val="left" w:pos="567"/>
      </w:tabs>
      <w:ind w:right="-29"/>
      <w:jc w:val="center"/>
    </w:pPr>
    <w:rPr>
      <w:rFonts w:ascii="Arial" w:hAnsi="Arial"/>
      <w:b/>
      <w:sz w:val="20"/>
    </w:rPr>
  </w:style>
  <w:style w:type="table" w:styleId="TableGrid">
    <w:name w:val="Table Grid"/>
    <w:basedOn w:val="TableNormal"/>
    <w:rsid w:val="00F73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6534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48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7525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154EB"/>
    <w:rPr>
      <w:color w:val="808080"/>
    </w:rPr>
  </w:style>
  <w:style w:type="paragraph" w:styleId="Header">
    <w:name w:val="header"/>
    <w:basedOn w:val="Normal"/>
    <w:link w:val="HeaderChar"/>
    <w:rsid w:val="00D048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0480D"/>
    <w:rPr>
      <w:sz w:val="24"/>
      <w:lang w:eastAsia="en-US"/>
    </w:rPr>
  </w:style>
  <w:style w:type="paragraph" w:styleId="Footer">
    <w:name w:val="footer"/>
    <w:basedOn w:val="Normal"/>
    <w:link w:val="FooterChar"/>
    <w:rsid w:val="00D048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0480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vents@ashpcsurrey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Letter%20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33E0A22B134146AEE2514E03952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FD657-30E4-43E1-9800-59B3CCC5FE84}"/>
      </w:docPartPr>
      <w:docPartBody>
        <w:p w:rsidR="00FD423C" w:rsidRDefault="00FD423C" w:rsidP="00FD423C">
          <w:pPr>
            <w:pStyle w:val="B833E0A22B134146AEE2514E039521EC"/>
          </w:pPr>
          <w:r w:rsidRPr="00D62A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05CC6F06648E7B1958EA5F7F74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25FF4-0971-4F80-92EE-B20B9E5C608D}"/>
      </w:docPartPr>
      <w:docPartBody>
        <w:p w:rsidR="00FD423C" w:rsidRDefault="00FD423C" w:rsidP="00FD423C">
          <w:pPr>
            <w:pStyle w:val="41305CC6F06648E7B1958EA5F7F74BB0"/>
          </w:pPr>
          <w:r w:rsidRPr="00D62A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3F6DE8B444F81B4CC10A802DC3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0CDC-0D84-4BE0-829B-D2CFC3D9E78E}"/>
      </w:docPartPr>
      <w:docPartBody>
        <w:p w:rsidR="00FD423C" w:rsidRDefault="00FD423C" w:rsidP="00FD423C">
          <w:pPr>
            <w:pStyle w:val="C573F6DE8B444F81B4CC10A802DC33FE"/>
          </w:pPr>
          <w:r w:rsidRPr="00D62A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F3BD9D6FF4A15A20E023EB370D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7600F-BC7A-44DB-AFCA-F4656D6E4F8E}"/>
      </w:docPartPr>
      <w:docPartBody>
        <w:p w:rsidR="00FD423C" w:rsidRDefault="00FD423C" w:rsidP="00FD423C">
          <w:pPr>
            <w:pStyle w:val="4B1F3BD9D6FF4A15A20E023EB370D1CB"/>
          </w:pPr>
          <w:r w:rsidRPr="00D62A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6BA1119984C3DB8B130038F2F8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4006C-0224-4029-BEEC-9F9A08C82BE2}"/>
      </w:docPartPr>
      <w:docPartBody>
        <w:p w:rsidR="00FD423C" w:rsidRDefault="00FD423C" w:rsidP="00FD423C">
          <w:pPr>
            <w:pStyle w:val="6A66BA1119984C3DB8B130038F2F8537"/>
          </w:pPr>
          <w:r w:rsidRPr="00D62A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E72E5A3EB41C2B5E07B8D44D55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F312B-52E9-4290-9B7A-980D9E698BBA}"/>
      </w:docPartPr>
      <w:docPartBody>
        <w:p w:rsidR="00FD423C" w:rsidRDefault="00FD423C" w:rsidP="00FD423C">
          <w:pPr>
            <w:pStyle w:val="9D0E72E5A3EB41C2B5E07B8D44D55F21"/>
          </w:pPr>
          <w:r w:rsidRPr="00D62A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AF000298F4E559D248C0F06E3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4EDC7-7B75-49F1-BA74-ABE996EB31F1}"/>
      </w:docPartPr>
      <w:docPartBody>
        <w:p w:rsidR="00FD423C" w:rsidRDefault="00FD423C" w:rsidP="00FD423C">
          <w:pPr>
            <w:pStyle w:val="0CEAF000298F4E559D248C0F06E39B32"/>
          </w:pPr>
          <w:r w:rsidRPr="00D62A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6634615954A01A71C2F27136B1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EB7FC-798C-461B-9448-B1047C2F022D}"/>
      </w:docPartPr>
      <w:docPartBody>
        <w:p w:rsidR="00FD423C" w:rsidRDefault="00FD423C" w:rsidP="00FD423C">
          <w:pPr>
            <w:pStyle w:val="2496634615954A01A71C2F27136B15A6"/>
          </w:pPr>
          <w:r w:rsidRPr="00D62A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82F772CAC4C01ACEE92071FA80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A9382-329B-4586-A801-8EB430F1A51C}"/>
      </w:docPartPr>
      <w:docPartBody>
        <w:p w:rsidR="00FD423C" w:rsidRDefault="00FD423C" w:rsidP="00FD423C">
          <w:pPr>
            <w:pStyle w:val="C8682F772CAC4C01ACEE92071FA800E7"/>
          </w:pPr>
          <w:r w:rsidRPr="00D62A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670751DAF45EFBBDE48A941235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F46A-F02D-42B9-AB26-F4E7BA52B9E7}"/>
      </w:docPartPr>
      <w:docPartBody>
        <w:p w:rsidR="00FD423C" w:rsidRDefault="00FD423C" w:rsidP="00FD423C">
          <w:pPr>
            <w:pStyle w:val="D1D670751DAF45EFBBDE48A941235770"/>
          </w:pPr>
          <w:r w:rsidRPr="00D62A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AD7F627D748A481D7F219AE5A8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C5E55-8AE5-492E-9B2E-E75FE5FBC587}"/>
      </w:docPartPr>
      <w:docPartBody>
        <w:p w:rsidR="00FD423C" w:rsidRDefault="00FD423C" w:rsidP="00FD423C">
          <w:pPr>
            <w:pStyle w:val="6A6AD7F627D748A481D7F219AE5A89FB"/>
          </w:pPr>
          <w:r w:rsidRPr="00D62A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89CC97CDB74284894127E9FB883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3C946-B774-4E97-BC80-64122D731854}"/>
      </w:docPartPr>
      <w:docPartBody>
        <w:p w:rsidR="00DA1C08" w:rsidRDefault="00DA1C08" w:rsidP="00DA1C08">
          <w:pPr>
            <w:pStyle w:val="6A89CC97CDB74284894127E9FB883075"/>
          </w:pPr>
          <w:r w:rsidRPr="00D62A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dieval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EE"/>
    <w:rsid w:val="000E104F"/>
    <w:rsid w:val="000F556D"/>
    <w:rsid w:val="00237752"/>
    <w:rsid w:val="002B475A"/>
    <w:rsid w:val="002F3B4E"/>
    <w:rsid w:val="003915EE"/>
    <w:rsid w:val="00686E4E"/>
    <w:rsid w:val="007333F8"/>
    <w:rsid w:val="00865F7A"/>
    <w:rsid w:val="008E737F"/>
    <w:rsid w:val="00A34E24"/>
    <w:rsid w:val="00A97245"/>
    <w:rsid w:val="00DA1C08"/>
    <w:rsid w:val="00E05B61"/>
    <w:rsid w:val="00EA6C91"/>
    <w:rsid w:val="00FC3521"/>
    <w:rsid w:val="00FD423C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1C08"/>
    <w:rPr>
      <w:color w:val="808080"/>
    </w:rPr>
  </w:style>
  <w:style w:type="paragraph" w:customStyle="1" w:styleId="B833E0A22B134146AEE2514E039521EC">
    <w:name w:val="B833E0A22B134146AEE2514E039521EC"/>
    <w:rsid w:val="00FD42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05CC6F06648E7B1958EA5F7F74BB0">
    <w:name w:val="41305CC6F06648E7B1958EA5F7F74BB0"/>
    <w:rsid w:val="00FD42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73F6DE8B444F81B4CC10A802DC33FE">
    <w:name w:val="C573F6DE8B444F81B4CC10A802DC33FE"/>
    <w:rsid w:val="00FD42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F3BD9D6FF4A15A20E023EB370D1CB">
    <w:name w:val="4B1F3BD9D6FF4A15A20E023EB370D1CB"/>
    <w:rsid w:val="00FD42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6BA1119984C3DB8B130038F2F8537">
    <w:name w:val="6A66BA1119984C3DB8B130038F2F8537"/>
    <w:rsid w:val="00FD42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E72E5A3EB41C2B5E07B8D44D55F21">
    <w:name w:val="9D0E72E5A3EB41C2B5E07B8D44D55F21"/>
    <w:rsid w:val="00FD42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AF000298F4E559D248C0F06E39B32">
    <w:name w:val="0CEAF000298F4E559D248C0F06E39B32"/>
    <w:rsid w:val="00FD42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96634615954A01A71C2F27136B15A6">
    <w:name w:val="2496634615954A01A71C2F27136B15A6"/>
    <w:rsid w:val="00FD42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682F772CAC4C01ACEE92071FA800E7">
    <w:name w:val="C8682F772CAC4C01ACEE92071FA800E7"/>
    <w:rsid w:val="00FD42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D670751DAF45EFBBDE48A941235770">
    <w:name w:val="D1D670751DAF45EFBBDE48A941235770"/>
    <w:rsid w:val="00FD42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AD7F627D748A481D7F219AE5A89FB">
    <w:name w:val="6A6AD7F627D748A481D7F219AE5A89FB"/>
    <w:rsid w:val="00FD42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9CC97CDB74284894127E9FB883075">
    <w:name w:val="6A89CC97CDB74284894127E9FB883075"/>
    <w:rsid w:val="00DA1C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974d2-5a9f-44c5-9720-54b26d4ea1d2">
      <Terms xmlns="http://schemas.microsoft.com/office/infopath/2007/PartnerControls"/>
    </lcf76f155ced4ddcb4097134ff3c332f>
    <TaxCatchAll xmlns="0b59855f-d8f9-4182-b27b-aefe6bf17e79" xsi:nil="true"/>
    <SharedWithUsers xmlns="0b59855f-d8f9-4182-b27b-aefe6bf17e79">
      <UserInfo>
        <DisplayName>Lowan Daley</DisplayName>
        <AccountId>34</AccountId>
        <AccountType/>
      </UserInfo>
      <UserInfo>
        <DisplayName>John Tonks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08EE723A8884388E22E908FE65F6C" ma:contentTypeVersion="16" ma:contentTypeDescription="Create a new document." ma:contentTypeScope="" ma:versionID="d7bcb3e1e465356aeaf6e9b4ed20bd6b">
  <xsd:schema xmlns:xsd="http://www.w3.org/2001/XMLSchema" xmlns:xs="http://www.w3.org/2001/XMLSchema" xmlns:p="http://schemas.microsoft.com/office/2006/metadata/properties" xmlns:ns2="5d9974d2-5a9f-44c5-9720-54b26d4ea1d2" xmlns:ns3="0b59855f-d8f9-4182-b27b-aefe6bf17e79" targetNamespace="http://schemas.microsoft.com/office/2006/metadata/properties" ma:root="true" ma:fieldsID="ee0a82c0cf726cadd4fb8efb79f24356" ns2:_="" ns3:_="">
    <xsd:import namespace="5d9974d2-5a9f-44c5-9720-54b26d4ea1d2"/>
    <xsd:import namespace="0b59855f-d8f9-4182-b27b-aefe6bf17e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974d2-5a9f-44c5-9720-54b26d4ea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2ca749-52f1-4c1d-9f4a-426f7f180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9855f-d8f9-4182-b27b-aefe6bf17e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850378f-a44a-41a5-aa44-609f1af9d12f}" ma:internalName="TaxCatchAll" ma:showField="CatchAllData" ma:web="0b59855f-d8f9-4182-b27b-aefe6bf17e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2EB00-80E1-4921-AD0E-716CCD4D14A8}">
  <ds:schemaRefs>
    <ds:schemaRef ds:uri="http://schemas.microsoft.com/office/2006/metadata/properties"/>
    <ds:schemaRef ds:uri="http://schemas.microsoft.com/office/infopath/2007/PartnerControls"/>
    <ds:schemaRef ds:uri="5d9974d2-5a9f-44c5-9720-54b26d4ea1d2"/>
    <ds:schemaRef ds:uri="0b59855f-d8f9-4182-b27b-aefe6bf17e79"/>
  </ds:schemaRefs>
</ds:datastoreItem>
</file>

<file path=customXml/itemProps2.xml><?xml version="1.0" encoding="utf-8"?>
<ds:datastoreItem xmlns:ds="http://schemas.openxmlformats.org/officeDocument/2006/customXml" ds:itemID="{68C2F684-DB23-4055-97CA-542B6D1C4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4DBD5-0A58-4856-BB3E-B7B3737C6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974d2-5a9f-44c5-9720-54b26d4ea1d2"/>
    <ds:schemaRef ds:uri="0b59855f-d8f9-4182-b27b-aefe6bf17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3FFF5-86AF-4DA1-826F-E913CDF3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 Parish Council</vt:lpstr>
    </vt:vector>
  </TitlesOfParts>
  <Company>Ash Council</Company>
  <LinksUpToDate>false</LinksUpToDate>
  <CharactersWithSpaces>2055</CharactersWithSpaces>
  <SharedDoc>false</SharedDoc>
  <HLinks>
    <vt:vector size="12" baseType="variant">
      <vt:variant>
        <vt:i4>3473489</vt:i4>
      </vt:variant>
      <vt:variant>
        <vt:i4>3</vt:i4>
      </vt:variant>
      <vt:variant>
        <vt:i4>0</vt:i4>
      </vt:variant>
      <vt:variant>
        <vt:i4>5</vt:i4>
      </vt:variant>
      <vt:variant>
        <vt:lpwstr>mailto:events@ashpcsurrey.gov.uk</vt:lpwstr>
      </vt:variant>
      <vt:variant>
        <vt:lpwstr/>
      </vt:variant>
      <vt:variant>
        <vt:i4>3473489</vt:i4>
      </vt:variant>
      <vt:variant>
        <vt:i4>0</vt:i4>
      </vt:variant>
      <vt:variant>
        <vt:i4>0</vt:i4>
      </vt:variant>
      <vt:variant>
        <vt:i4>5</vt:i4>
      </vt:variant>
      <vt:variant>
        <vt:lpwstr>mailto:events@ashpcsurrey.gov.uk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 Parish Council</dc:title>
  <dc:subject/>
  <dc:creator>Lucie</dc:creator>
  <cp:keywords/>
  <cp:lastModifiedBy>Lowan Daley</cp:lastModifiedBy>
  <cp:revision>2</cp:revision>
  <cp:lastPrinted>2024-03-18T22:06:00Z</cp:lastPrinted>
  <dcterms:created xsi:type="dcterms:W3CDTF">2026-02-02T12:57:00Z</dcterms:created>
  <dcterms:modified xsi:type="dcterms:W3CDTF">2026-02-02T12:57:00Z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0x01010002108EE723A8884388E22E908FE65F6C</vt:lpwstr>
  </property>
  <property fmtid="{D5CDD505-2E9C-101B-9397-08002B2CF9AE}" pid="3" name="Order">
    <vt:r8>25315800</vt:r8>
  </property>
  <property fmtid="{D5CDD505-2E9C-101B-9397-08002B2CF9AE}" pid="4" name="MediaServiceImageTags">
    <vt:lpwstr/>
  </property>
  <property fmtid="{D5CDD505-2E9C-101B-9397-08002B2CF9AE}" pid="5" name="GrammarlyDocumentId">
    <vt:lpwstr>cb111d0dbb88bf709747d342563d80f503931e011e687649d728e173685ebd9a</vt:lpwstr>
  </property>
</Properties>
</file>